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1E" w:rsidRDefault="00F37C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 «Чем опасен снюс»</w:t>
      </w:r>
    </w:p>
    <w:p w:rsidR="00F37C1E" w:rsidRDefault="00F37C1E" w:rsidP="00604D35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Снюс</w:t>
      </w:r>
      <w:r>
        <w:rPr>
          <w:sz w:val="26"/>
          <w:szCs w:val="26"/>
        </w:rPr>
        <w:t xml:space="preserve"> – один из видов бездымного табака. Он изготавливается из измельченных табачных листьев, которые пакуют в пакетики. В последнее время появился снюс в виде зубочисток и жевательных конфет, что особенно опасно. При употреблении никотин и другие вещества высвобождаются из снюса в слюну, при этом сразу попадают в кровоток, всасываясь через слизистую полости рта. </w:t>
      </w:r>
    </w:p>
    <w:p w:rsidR="00F37C1E" w:rsidRDefault="00F37C1E" w:rsidP="00604D3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350pt;margin-top:47.05pt;width:200pt;height:157.25pt;z-index:-251658240" wrapcoords="-89 0 -89 21486 21600 21486 21600 0 -89 0">
            <v:imagedata r:id="rId5" r:href="rId6"/>
            <w10:wrap type="tight"/>
          </v:shape>
        </w:pict>
      </w:r>
      <w:r>
        <w:rPr>
          <w:sz w:val="26"/>
          <w:szCs w:val="26"/>
        </w:rPr>
        <w:t>Пользователи бездымного табака получают намного больше никотина, чем курильщики сигарет! В самой крепкой сигарете содержится до 1,5 мг никотина, а при употреблении снюса можно получить до 22 мг никотина, а это почти в 15 раз больше! Даже если табак находится в полости рта непродолжительное время, порядка 5-10 минут, в кровь все равно поступает избыточное количество этого опасного вещества.</w:t>
      </w:r>
    </w:p>
    <w:p w:rsidR="00F37C1E" w:rsidRDefault="00F37C1E" w:rsidP="00604D3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Именно высокая концентрация никотина становится </w:t>
      </w:r>
    </w:p>
    <w:p w:rsidR="00F37C1E" w:rsidRDefault="00F37C1E" w:rsidP="00604D3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причиной практически молниеносного формирования зависимости. Отказ от использования снюса - процесс более тяжелый, чем даже отказ от курения, и зачастую невозможный, без помощи специалиста и курса реабилитации.</w:t>
      </w:r>
    </w:p>
    <w:p w:rsidR="00F37C1E" w:rsidRDefault="00F37C1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F37C1E" w:rsidRDefault="00F37C1E" w:rsidP="00604D35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ПОСЛЕДСТВИЯ УПОТРЕБЛЕНИЯ БЕЗДЫМНОГО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ТАБАКА</w:t>
      </w:r>
    </w:p>
    <w:p w:rsidR="00F37C1E" w:rsidRDefault="00F37C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11"/>
        <w:rPr>
          <w:sz w:val="26"/>
          <w:szCs w:val="26"/>
        </w:rPr>
      </w:pPr>
      <w:r>
        <w:rPr>
          <w:sz w:val="26"/>
          <w:szCs w:val="26"/>
        </w:rPr>
        <w:t>Первое, с чем столкнётся потребитель снюса – это побочные эффекты в виде сильного местного жжения слизистой ротовой полости, тяжести в голове, апатии, резкого слюноотделения и головокружения.</w:t>
      </w:r>
    </w:p>
    <w:p w:rsidR="00F37C1E" w:rsidRDefault="00F37C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11"/>
        <w:rPr>
          <w:sz w:val="26"/>
          <w:szCs w:val="26"/>
        </w:rPr>
      </w:pPr>
      <w:r>
        <w:rPr>
          <w:sz w:val="26"/>
          <w:szCs w:val="26"/>
        </w:rPr>
        <w:t>Употребление бездымного табака – доказанная причина развития онкологических заболеваний полости рта, поджелудочной железы, пищевода и легких.</w:t>
      </w:r>
    </w:p>
    <w:p w:rsidR="00F37C1E" w:rsidRDefault="00F37C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11"/>
        <w:rPr>
          <w:sz w:val="26"/>
          <w:szCs w:val="26"/>
        </w:rPr>
      </w:pPr>
      <w:r>
        <w:rPr>
          <w:sz w:val="26"/>
          <w:szCs w:val="26"/>
        </w:rPr>
        <w:t>Длительное использование бездымного табака приводит к парадонтозу, разрушению зубов, появлению зловонного запаха изо рта, тахикардии, гипертонии, бесплодию.</w:t>
      </w:r>
    </w:p>
    <w:p w:rsidR="00F37C1E" w:rsidRDefault="00F37C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11"/>
        <w:rPr>
          <w:sz w:val="26"/>
          <w:szCs w:val="26"/>
        </w:rPr>
      </w:pPr>
      <w:r>
        <w:rPr>
          <w:sz w:val="26"/>
          <w:szCs w:val="26"/>
        </w:rPr>
        <w:t>Снюс является причиной остановки роста.</w:t>
      </w:r>
    </w:p>
    <w:p w:rsidR="00F37C1E" w:rsidRDefault="00F37C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11"/>
        <w:rPr>
          <w:sz w:val="26"/>
          <w:szCs w:val="26"/>
        </w:rPr>
      </w:pPr>
      <w:r>
        <w:rPr>
          <w:sz w:val="26"/>
          <w:szCs w:val="26"/>
        </w:rPr>
        <w:t>У потребителей этого вида табака наблюдается повышенная агрессивность и возбудимость и, наоборот, апатия и эмоциональная дисфункция.</w:t>
      </w:r>
    </w:p>
    <w:p w:rsidR="00F37C1E" w:rsidRDefault="00F37C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11"/>
        <w:rPr>
          <w:sz w:val="26"/>
          <w:szCs w:val="26"/>
        </w:rPr>
      </w:pPr>
      <w:r>
        <w:rPr>
          <w:sz w:val="26"/>
          <w:szCs w:val="26"/>
        </w:rPr>
        <w:t>Снюс приводит к ухудшению когнитивных процессов, нарушению памяти и концентрации внимания;</w:t>
      </w:r>
    </w:p>
    <w:p w:rsidR="00F37C1E" w:rsidRDefault="00F37C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11"/>
        <w:rPr>
          <w:sz w:val="26"/>
          <w:szCs w:val="26"/>
        </w:rPr>
      </w:pPr>
      <w:r>
        <w:rPr>
          <w:sz w:val="26"/>
          <w:szCs w:val="26"/>
        </w:rPr>
        <w:t>Передозировка никотина может привести к летальному исходу. Такие случаи зарегистрированы, с каждым днём их число растёт.</w:t>
      </w:r>
    </w:p>
    <w:p w:rsidR="00F37C1E" w:rsidRDefault="00F37C1E">
      <w:pPr>
        <w:pStyle w:val="NormalWeb"/>
        <w:shd w:val="clear" w:color="auto" w:fill="FFFFFF"/>
        <w:spacing w:before="0" w:beforeAutospacing="0" w:after="0" w:afterAutospacing="0"/>
        <w:ind w:firstLine="708"/>
        <w:rPr>
          <w:b/>
          <w:sz w:val="26"/>
          <w:szCs w:val="26"/>
        </w:rPr>
      </w:pPr>
    </w:p>
    <w:p w:rsidR="00F37C1E" w:rsidRDefault="00F37C1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ЕСЛИ ВАМ ПРЕДЛОЖИЛИ БЕЗДЫМНЫЙ ТАБАК:</w:t>
      </w:r>
    </w:p>
    <w:p w:rsidR="00F37C1E" w:rsidRDefault="00F37C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Ни в коем случае не соглашайтесь пробовать этот или любой другой вид табака, если вам предлагают сделать это знакомые и, тем более, незнакомые люди, за деньги или бесплатно! Вежливо откажитесь, не вступая в конфликт.</w:t>
      </w:r>
    </w:p>
    <w:p w:rsidR="00F37C1E" w:rsidRDefault="00F37C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Если вам предлагают жевательные конфеты, не берите их или, взяв, не спешите есть, если не уверены в их происхождении и безопасности. Ведь сладости вам всегда могут купить родители.</w:t>
      </w:r>
    </w:p>
    <w:p w:rsidR="00F37C1E" w:rsidRDefault="00F37C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Немедленно сообщите взрослым (родителям, учителям) о том, что кто-то пытается навязать вам или вашим знакомым употребление снюса.</w:t>
      </w:r>
    </w:p>
    <w:p w:rsidR="00F37C1E" w:rsidRDefault="00F37C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Немедленно сообщайте администрации, социальному педагогу, классному руководителю о случаях торговли снюсом в школе или на ее территории.</w:t>
      </w:r>
    </w:p>
    <w:p w:rsidR="00F37C1E" w:rsidRDefault="00F37C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Постарайтесь предупредить друзей и знакомых о вреде употребления этого вещества и убедить не использовать его.</w:t>
      </w:r>
    </w:p>
    <w:p w:rsidR="00F37C1E" w:rsidRPr="00604D35" w:rsidRDefault="00F37C1E" w:rsidP="00604D35">
      <w:pPr>
        <w:pStyle w:val="NormalWeb"/>
        <w:shd w:val="clear" w:color="auto" w:fill="FFFFFF"/>
        <w:spacing w:before="0" w:beforeAutospacing="0" w:after="0" w:afterAutospacing="0"/>
        <w:ind w:left="708"/>
        <w:jc w:val="center"/>
        <w:rPr>
          <w:sz w:val="28"/>
          <w:szCs w:val="28"/>
        </w:rPr>
      </w:pPr>
      <w:r w:rsidRPr="00604D35">
        <w:rPr>
          <w:b/>
          <w:sz w:val="28"/>
          <w:szCs w:val="28"/>
        </w:rPr>
        <w:t>Помните, что гораздо легче предотвратить беду, чем бороться с её последствиями. Берегите своё здоровье!</w:t>
      </w:r>
    </w:p>
    <w:p w:rsidR="00F37C1E" w:rsidRDefault="00F37C1E" w:rsidP="00603AD1">
      <w:pPr>
        <w:pStyle w:val="NormalWeb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</w:p>
    <w:sectPr w:rsidR="00F37C1E" w:rsidSect="00BF4264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F352F"/>
    <w:multiLevelType w:val="hybridMultilevel"/>
    <w:tmpl w:val="D77C5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62546"/>
    <w:multiLevelType w:val="hybridMultilevel"/>
    <w:tmpl w:val="370E91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defaultTabStop w:val="708"/>
  <w:drawingGridHorizontalSpacing w:val="1000"/>
  <w:drawingGridVerticalSpacing w:val="100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264"/>
    <w:rsid w:val="00603AD1"/>
    <w:rsid w:val="00604D35"/>
    <w:rsid w:val="00692C3E"/>
    <w:rsid w:val="008832E6"/>
    <w:rsid w:val="00BA0FEB"/>
    <w:rsid w:val="00BF4264"/>
    <w:rsid w:val="00F3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26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F42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F426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osnovoborsk.pnzreg.ru/upload/iblock/e7a/e7afb9878314a9de658dcd8e01d9d045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431</Words>
  <Characters>2458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«Чем опасен снюс»</dc:title>
  <dc:subject/>
  <dc:creator/>
  <cp:keywords/>
  <dc:description/>
  <cp:lastModifiedBy/>
  <cp:revision>2</cp:revision>
  <dcterms:created xsi:type="dcterms:W3CDTF">2020-02-12T12:19:00Z</dcterms:created>
  <dcterms:modified xsi:type="dcterms:W3CDTF">2020-02-12T12:19:00Z</dcterms:modified>
</cp:coreProperties>
</file>